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A1" w:rsidRDefault="005217A1" w:rsidP="00DC5386">
      <w:pPr>
        <w:jc w:val="center"/>
        <w:textAlignment w:val="baseline"/>
        <w:rPr>
          <w:noProof/>
          <w:szCs w:val="28"/>
        </w:rPr>
      </w:pPr>
      <w:r w:rsidRPr="00A81C8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5.25pt;height:48pt;visibility:visible">
            <v:imagedata r:id="rId4" o:title=""/>
          </v:shape>
        </w:pict>
      </w:r>
    </w:p>
    <w:p w:rsidR="005217A1" w:rsidRPr="00C65AE1" w:rsidRDefault="005217A1" w:rsidP="00DC5386">
      <w:pPr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217A1" w:rsidRPr="00D07BFF" w:rsidRDefault="005217A1" w:rsidP="00DC5386">
      <w:pPr>
        <w:pStyle w:val="Heading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07BFF">
        <w:rPr>
          <w:rFonts w:ascii="Times New Roman" w:hAnsi="Times New Roman"/>
          <w:caps/>
          <w:sz w:val="28"/>
          <w:szCs w:val="28"/>
          <w:lang w:val="uk-UA"/>
        </w:rPr>
        <w:t>БЕРЕГІВСЬКА РАЙОННА</w:t>
      </w:r>
      <w:r w:rsidRPr="00D07BFF">
        <w:rPr>
          <w:caps/>
          <w:sz w:val="28"/>
          <w:szCs w:val="28"/>
          <w:lang w:val="uk-UA"/>
        </w:rPr>
        <w:t xml:space="preserve"> </w:t>
      </w:r>
      <w:r w:rsidRPr="00D07BFF">
        <w:rPr>
          <w:rFonts w:ascii="Times New Roman" w:hAnsi="Times New Roman"/>
          <w:sz w:val="28"/>
          <w:szCs w:val="28"/>
          <w:lang w:val="uk-UA"/>
        </w:rPr>
        <w:t>ДЕРЖАВНА АДМІНІСТРАЦІЯ</w:t>
      </w:r>
    </w:p>
    <w:p w:rsidR="005217A1" w:rsidRPr="002B02BB" w:rsidRDefault="005217A1" w:rsidP="00DC5386">
      <w:pPr>
        <w:keepNext/>
        <w:tabs>
          <w:tab w:val="left" w:pos="2268"/>
        </w:tabs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ЗАКАРПАТСЬКОЇ ОБЛАСТІ</w:t>
      </w:r>
    </w:p>
    <w:p w:rsidR="005217A1" w:rsidRPr="00BE7488" w:rsidRDefault="005217A1" w:rsidP="00DC5386">
      <w:pPr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BE7488">
        <w:rPr>
          <w:rFonts w:ascii="Times New Roman CYR" w:hAnsi="Times New Roman CYR" w:cs="Times New Roman CYR"/>
          <w:b/>
          <w:bCs/>
          <w:sz w:val="44"/>
          <w:szCs w:val="44"/>
        </w:rPr>
        <w:t>Р О З П О Р Я Д Ж Е Н Н Я</w:t>
      </w:r>
    </w:p>
    <w:p w:rsidR="005217A1" w:rsidRPr="00C65AE1" w:rsidRDefault="005217A1" w:rsidP="00DC5386">
      <w:pPr>
        <w:ind w:right="-76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17A1" w:rsidRPr="00C64AB0" w:rsidRDefault="005217A1" w:rsidP="00DC5386">
      <w:pPr>
        <w:tabs>
          <w:tab w:val="left" w:pos="4962"/>
        </w:tabs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__</w:t>
      </w:r>
      <w:r w:rsidRPr="00A14396"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09.06.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2021</w:t>
      </w:r>
      <w:r>
        <w:rPr>
          <w:rFonts w:ascii="Times New Roman CYR" w:hAnsi="Times New Roman CYR" w:cs="Times New Roman CYR"/>
          <w:b/>
          <w:sz w:val="28"/>
          <w:szCs w:val="28"/>
        </w:rPr>
        <w:t>_</w:t>
      </w:r>
      <w:r w:rsidRPr="00C64AB0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Pr="00C65AE1">
        <w:rPr>
          <w:rFonts w:ascii="Times New Roman CYR" w:hAnsi="Times New Roman CYR" w:cs="Times New Roman CYR"/>
          <w:b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 </w:t>
      </w:r>
      <w:r w:rsidRPr="00C65AE1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C65AE1"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sz w:val="28"/>
          <w:szCs w:val="28"/>
        </w:rPr>
        <w:t>Берегове</w:t>
      </w:r>
      <w:r w:rsidRPr="00C65AE1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C65AE1">
        <w:rPr>
          <w:rFonts w:ascii="Times New Roman CYR" w:hAnsi="Times New Roman CYR" w:cs="Times New Roman CYR"/>
          <w:b/>
          <w:sz w:val="28"/>
          <w:szCs w:val="28"/>
        </w:rPr>
        <w:t xml:space="preserve">                   </w:t>
      </w:r>
      <w:r w:rsidRPr="00C64AB0">
        <w:rPr>
          <w:rFonts w:ascii="Times New Roman CYR" w:hAnsi="Times New Roman CYR" w:cs="Times New Roman CYR"/>
          <w:b/>
          <w:sz w:val="28"/>
          <w:szCs w:val="28"/>
        </w:rPr>
        <w:t xml:space="preserve">            </w:t>
      </w:r>
      <w:r w:rsidRPr="00C65AE1">
        <w:rPr>
          <w:rFonts w:ascii="Times New Roman CYR" w:hAnsi="Times New Roman CYR" w:cs="Times New Roman CYR"/>
          <w:b/>
          <w:sz w:val="28"/>
          <w:szCs w:val="28"/>
        </w:rPr>
        <w:t>№</w:t>
      </w:r>
      <w:r w:rsidRPr="00C64AB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169</w:t>
      </w:r>
      <w:r>
        <w:rPr>
          <w:rFonts w:ascii="Times New Roman CYR" w:hAnsi="Times New Roman CYR" w:cs="Times New Roman CYR"/>
          <w:b/>
          <w:sz w:val="28"/>
          <w:szCs w:val="28"/>
        </w:rPr>
        <w:t>_</w:t>
      </w:r>
    </w:p>
    <w:p w:rsidR="005217A1" w:rsidRPr="00A14396" w:rsidRDefault="005217A1" w:rsidP="00DC538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  <w:lang w:val="ru-RU"/>
        </w:rPr>
      </w:pPr>
    </w:p>
    <w:p w:rsidR="005217A1" w:rsidRPr="00A14396" w:rsidRDefault="005217A1" w:rsidP="00343CE2">
      <w:pPr>
        <w:pStyle w:val="Heading1"/>
        <w:rPr>
          <w:b/>
          <w:lang w:val="ru-RU"/>
        </w:rPr>
      </w:pPr>
    </w:p>
    <w:p w:rsidR="005217A1" w:rsidRPr="008C7AD0" w:rsidRDefault="005217A1" w:rsidP="00343CE2">
      <w:pPr>
        <w:pStyle w:val="Heading1"/>
        <w:rPr>
          <w:b/>
          <w:lang w:val="ru-RU"/>
        </w:rPr>
      </w:pPr>
      <w:r w:rsidRPr="0081048E">
        <w:rPr>
          <w:b/>
        </w:rPr>
        <w:t xml:space="preserve">Про </w:t>
      </w:r>
      <w:r>
        <w:rPr>
          <w:b/>
        </w:rPr>
        <w:t>оголошення</w:t>
      </w:r>
      <w:r w:rsidRPr="0081048E">
        <w:rPr>
          <w:b/>
        </w:rPr>
        <w:t xml:space="preserve"> Подяк</w:t>
      </w:r>
      <w:r>
        <w:rPr>
          <w:b/>
        </w:rPr>
        <w:t>и</w:t>
      </w:r>
      <w:r w:rsidRPr="008C7AD0">
        <w:rPr>
          <w:b/>
        </w:rPr>
        <w:t xml:space="preserve"> </w:t>
      </w:r>
      <w:r w:rsidRPr="0081048E">
        <w:rPr>
          <w:b/>
        </w:rPr>
        <w:t>голови районної</w:t>
      </w:r>
    </w:p>
    <w:p w:rsidR="005217A1" w:rsidRPr="0081048E" w:rsidRDefault="005217A1" w:rsidP="008C7AD0">
      <w:pPr>
        <w:pStyle w:val="Heading1"/>
      </w:pPr>
      <w:r w:rsidRPr="0081048E">
        <w:rPr>
          <w:b/>
        </w:rPr>
        <w:t>державної адміністрації</w:t>
      </w:r>
    </w:p>
    <w:p w:rsidR="005217A1" w:rsidRPr="0081048E" w:rsidRDefault="005217A1" w:rsidP="00343CE2">
      <w:pPr>
        <w:pStyle w:val="Heading1"/>
        <w:rPr>
          <w:b/>
        </w:rPr>
      </w:pPr>
    </w:p>
    <w:p w:rsidR="005217A1" w:rsidRPr="0081048E" w:rsidRDefault="005217A1" w:rsidP="00343CE2">
      <w:pPr>
        <w:jc w:val="both"/>
        <w:rPr>
          <w:sz w:val="28"/>
          <w:szCs w:val="28"/>
        </w:rPr>
      </w:pPr>
    </w:p>
    <w:p w:rsidR="005217A1" w:rsidRPr="00E873A1" w:rsidRDefault="005217A1" w:rsidP="00343CE2">
      <w:pPr>
        <w:ind w:right="-5" w:firstLine="567"/>
        <w:jc w:val="both"/>
        <w:rPr>
          <w:sz w:val="28"/>
          <w:szCs w:val="28"/>
          <w:lang w:val="ru-RU"/>
        </w:rPr>
      </w:pPr>
      <w:r w:rsidRPr="0081048E">
        <w:rPr>
          <w:sz w:val="28"/>
          <w:szCs w:val="28"/>
        </w:rPr>
        <w:t>Відповідно до статей 6 і 39 Закону України „Про місцеві державні адміністрації”:</w:t>
      </w:r>
    </w:p>
    <w:p w:rsidR="005217A1" w:rsidRDefault="005217A1" w:rsidP="00343CE2">
      <w:pPr>
        <w:tabs>
          <w:tab w:val="left" w:pos="8820"/>
        </w:tabs>
        <w:ind w:right="256"/>
        <w:jc w:val="both"/>
        <w:rPr>
          <w:sz w:val="28"/>
          <w:szCs w:val="28"/>
          <w:lang w:val="ru-RU"/>
        </w:rPr>
      </w:pPr>
    </w:p>
    <w:p w:rsidR="005217A1" w:rsidRPr="004C7A10" w:rsidRDefault="005217A1" w:rsidP="00343CE2">
      <w:pPr>
        <w:tabs>
          <w:tab w:val="left" w:pos="8820"/>
        </w:tabs>
        <w:ind w:right="39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Оголосити Подяку</w:t>
      </w:r>
      <w:r w:rsidRPr="0081048E">
        <w:rPr>
          <w:sz w:val="28"/>
          <w:szCs w:val="28"/>
        </w:rPr>
        <w:t xml:space="preserve"> голови райдержадміністрації </w:t>
      </w:r>
      <w:r w:rsidRPr="00BC55C6">
        <w:rPr>
          <w:sz w:val="28"/>
          <w:szCs w:val="28"/>
        </w:rPr>
        <w:t>за</w:t>
      </w:r>
      <w:r w:rsidRPr="00BC55C6">
        <w:rPr>
          <w:color w:val="000000"/>
          <w:sz w:val="28"/>
          <w:szCs w:val="28"/>
          <w:shd w:val="clear" w:color="auto" w:fill="FFFFFF"/>
        </w:rPr>
        <w:t xml:space="preserve"> </w:t>
      </w:r>
      <w:r w:rsidRPr="0081048E">
        <w:rPr>
          <w:sz w:val="28"/>
          <w:szCs w:val="28"/>
        </w:rPr>
        <w:t>високий професіоналізм</w:t>
      </w:r>
      <w:r>
        <w:rPr>
          <w:sz w:val="28"/>
          <w:szCs w:val="28"/>
        </w:rPr>
        <w:t>,</w:t>
      </w:r>
      <w:r w:rsidRPr="008104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сумлінне виконання обов’язків, спрямованих на створення умов для збереження та зміцнення здоров’я населення</w:t>
      </w:r>
      <w:r w:rsidRPr="0081048E">
        <w:rPr>
          <w:sz w:val="28"/>
          <w:szCs w:val="28"/>
        </w:rPr>
        <w:t xml:space="preserve"> </w:t>
      </w:r>
      <w:r w:rsidRPr="0081048E">
        <w:rPr>
          <w:color w:val="000000"/>
          <w:sz w:val="28"/>
          <w:szCs w:val="28"/>
          <w:shd w:val="clear" w:color="auto" w:fill="FFFFFF"/>
        </w:rPr>
        <w:t xml:space="preserve">та з нагоди  </w:t>
      </w:r>
      <w:r>
        <w:rPr>
          <w:color w:val="000000"/>
          <w:sz w:val="28"/>
          <w:szCs w:val="28"/>
          <w:shd w:val="clear" w:color="auto" w:fill="FFFFFF"/>
        </w:rPr>
        <w:t>відзначення Д</w:t>
      </w:r>
      <w:r w:rsidRPr="0081048E">
        <w:rPr>
          <w:sz w:val="28"/>
          <w:szCs w:val="28"/>
        </w:rPr>
        <w:t xml:space="preserve">ня </w:t>
      </w:r>
      <w:r>
        <w:rPr>
          <w:sz w:val="28"/>
          <w:szCs w:val="28"/>
        </w:rPr>
        <w:t>медичного працівника:</w:t>
      </w:r>
    </w:p>
    <w:p w:rsidR="005217A1" w:rsidRPr="0081048E" w:rsidRDefault="005217A1" w:rsidP="00343CE2">
      <w:pPr>
        <w:tabs>
          <w:tab w:val="left" w:pos="8820"/>
        </w:tabs>
        <w:ind w:right="256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9828" w:type="dxa"/>
        <w:tblLook w:val="01E0"/>
      </w:tblPr>
      <w:tblGrid>
        <w:gridCol w:w="4253"/>
        <w:gridCol w:w="5575"/>
      </w:tblGrid>
      <w:tr w:rsidR="005217A1" w:rsidRPr="00E873A1" w:rsidTr="00DD32B9">
        <w:tc>
          <w:tcPr>
            <w:tcW w:w="4253" w:type="dxa"/>
          </w:tcPr>
          <w:p w:rsidR="005217A1" w:rsidRDefault="005217A1" w:rsidP="008C7A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ВОВИЛКО </w:t>
            </w:r>
          </w:p>
          <w:p w:rsidR="005217A1" w:rsidRPr="00E873A1" w:rsidRDefault="005217A1" w:rsidP="008C7AD0">
            <w:r>
              <w:rPr>
                <w:sz w:val="28"/>
                <w:szCs w:val="28"/>
              </w:rPr>
              <w:t>Альбіні  Михайлівні</w:t>
            </w:r>
            <w:r w:rsidRPr="00E87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75" w:type="dxa"/>
          </w:tcPr>
          <w:p w:rsidR="005217A1" w:rsidRPr="008C7AD0" w:rsidRDefault="005217A1" w:rsidP="008C7AD0">
            <w:pPr>
              <w:ind w:left="247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молодшій медичній сестрі товариства з обмеженою відповідальністю „Багато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профільний санаторій </w:t>
            </w:r>
            <w:r>
              <w:rPr>
                <w:sz w:val="28"/>
                <w:szCs w:val="28"/>
                <w:lang w:val="en-US"/>
              </w:rPr>
              <w:t>„</w:t>
            </w:r>
            <w:r>
              <w:rPr>
                <w:sz w:val="28"/>
                <w:szCs w:val="28"/>
              </w:rPr>
              <w:t>Теплиця</w:t>
            </w:r>
            <w:r>
              <w:rPr>
                <w:sz w:val="28"/>
                <w:szCs w:val="28"/>
                <w:lang w:val="en-US"/>
              </w:rPr>
              <w:t xml:space="preserve">” </w:t>
            </w:r>
          </w:p>
        </w:tc>
      </w:tr>
      <w:tr w:rsidR="005217A1" w:rsidRPr="00E873A1" w:rsidTr="00DD32B9">
        <w:tc>
          <w:tcPr>
            <w:tcW w:w="4253" w:type="dxa"/>
          </w:tcPr>
          <w:p w:rsidR="005217A1" w:rsidRDefault="005217A1" w:rsidP="00343CE2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5217A1" w:rsidRDefault="005217A1" w:rsidP="008C7AD0">
            <w:pPr>
              <w:ind w:left="247"/>
              <w:jc w:val="both"/>
              <w:rPr>
                <w:sz w:val="28"/>
                <w:szCs w:val="28"/>
              </w:rPr>
            </w:pPr>
          </w:p>
        </w:tc>
      </w:tr>
      <w:tr w:rsidR="005217A1" w:rsidRPr="00E873A1" w:rsidTr="00DD32B9">
        <w:tc>
          <w:tcPr>
            <w:tcW w:w="4253" w:type="dxa"/>
          </w:tcPr>
          <w:p w:rsidR="005217A1" w:rsidRDefault="005217A1" w:rsidP="008C7A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НЬОРБІ </w:t>
            </w:r>
          </w:p>
          <w:p w:rsidR="005217A1" w:rsidRDefault="005217A1" w:rsidP="008C7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Іванні Михайлівні</w:t>
            </w:r>
          </w:p>
          <w:p w:rsidR="005217A1" w:rsidRPr="008C7AD0" w:rsidRDefault="005217A1" w:rsidP="008C7AD0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5217A1" w:rsidRPr="008C7AD0" w:rsidRDefault="005217A1" w:rsidP="008C7AD0">
            <w:pPr>
              <w:ind w:left="247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молодшій медичній сестрі товариства з обмеженою відповідальністю „Багато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профільний санаторій </w:t>
            </w:r>
            <w:r>
              <w:rPr>
                <w:sz w:val="28"/>
                <w:szCs w:val="28"/>
                <w:lang w:val="en-US"/>
              </w:rPr>
              <w:t>„</w:t>
            </w:r>
            <w:r>
              <w:rPr>
                <w:sz w:val="28"/>
                <w:szCs w:val="28"/>
              </w:rPr>
              <w:t>Теплиця</w:t>
            </w:r>
            <w:r>
              <w:rPr>
                <w:sz w:val="28"/>
                <w:szCs w:val="28"/>
                <w:lang w:val="en-US"/>
              </w:rPr>
              <w:t xml:space="preserve">” </w:t>
            </w:r>
          </w:p>
        </w:tc>
      </w:tr>
      <w:tr w:rsidR="005217A1" w:rsidRPr="00E873A1" w:rsidTr="00DD32B9">
        <w:tc>
          <w:tcPr>
            <w:tcW w:w="4253" w:type="dxa"/>
          </w:tcPr>
          <w:p w:rsidR="005217A1" w:rsidRDefault="005217A1" w:rsidP="008C7AD0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5217A1" w:rsidRDefault="005217A1" w:rsidP="008C7AD0">
            <w:pPr>
              <w:ind w:left="247"/>
              <w:jc w:val="both"/>
              <w:rPr>
                <w:sz w:val="28"/>
                <w:szCs w:val="28"/>
              </w:rPr>
            </w:pPr>
          </w:p>
        </w:tc>
      </w:tr>
      <w:tr w:rsidR="005217A1" w:rsidRPr="00E873A1" w:rsidTr="00DD32B9">
        <w:tc>
          <w:tcPr>
            <w:tcW w:w="4253" w:type="dxa"/>
          </w:tcPr>
          <w:p w:rsidR="005217A1" w:rsidRDefault="005217A1" w:rsidP="008C7A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ШАРКАДІ </w:t>
            </w:r>
          </w:p>
          <w:p w:rsidR="005217A1" w:rsidRPr="00E873A1" w:rsidRDefault="005217A1" w:rsidP="008C7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Марині Андріївні</w:t>
            </w:r>
          </w:p>
        </w:tc>
        <w:tc>
          <w:tcPr>
            <w:tcW w:w="5575" w:type="dxa"/>
          </w:tcPr>
          <w:p w:rsidR="005217A1" w:rsidRPr="008C7AD0" w:rsidRDefault="005217A1" w:rsidP="008C7AD0">
            <w:pPr>
              <w:ind w:left="247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лікарю внутрішніх хвороб товариства з обмеженою відповідальністю „Багато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профільний санаторій </w:t>
            </w:r>
            <w:r>
              <w:rPr>
                <w:sz w:val="28"/>
                <w:szCs w:val="28"/>
                <w:lang w:val="en-US"/>
              </w:rPr>
              <w:t>„</w:t>
            </w:r>
            <w:r>
              <w:rPr>
                <w:sz w:val="28"/>
                <w:szCs w:val="28"/>
              </w:rPr>
              <w:t>Теплиця</w:t>
            </w:r>
            <w:r>
              <w:rPr>
                <w:sz w:val="28"/>
                <w:szCs w:val="28"/>
                <w:lang w:val="en-US"/>
              </w:rPr>
              <w:t xml:space="preserve">” </w:t>
            </w:r>
          </w:p>
        </w:tc>
      </w:tr>
      <w:tr w:rsidR="005217A1" w:rsidRPr="00E873A1" w:rsidTr="00DD32B9">
        <w:tc>
          <w:tcPr>
            <w:tcW w:w="4253" w:type="dxa"/>
          </w:tcPr>
          <w:p w:rsidR="005217A1" w:rsidRPr="00E873A1" w:rsidRDefault="005217A1" w:rsidP="00343CE2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5217A1" w:rsidRDefault="005217A1" w:rsidP="00343CE2">
            <w:pPr>
              <w:jc w:val="both"/>
              <w:rPr>
                <w:sz w:val="28"/>
                <w:szCs w:val="28"/>
              </w:rPr>
            </w:pPr>
          </w:p>
        </w:tc>
      </w:tr>
    </w:tbl>
    <w:p w:rsidR="005217A1" w:rsidRPr="0081048E" w:rsidRDefault="005217A1" w:rsidP="00343CE2">
      <w:pPr>
        <w:jc w:val="both"/>
        <w:rPr>
          <w:sz w:val="28"/>
          <w:szCs w:val="28"/>
        </w:rPr>
      </w:pPr>
    </w:p>
    <w:p w:rsidR="005217A1" w:rsidRDefault="005217A1" w:rsidP="00343CE2">
      <w:pPr>
        <w:tabs>
          <w:tab w:val="left" w:pos="7371"/>
        </w:tabs>
        <w:jc w:val="both"/>
        <w:rPr>
          <w:b/>
          <w:sz w:val="28"/>
          <w:szCs w:val="28"/>
        </w:rPr>
      </w:pPr>
    </w:p>
    <w:p w:rsidR="005217A1" w:rsidRDefault="005217A1" w:rsidP="00343CE2">
      <w:pPr>
        <w:tabs>
          <w:tab w:val="left" w:pos="7371"/>
        </w:tabs>
        <w:jc w:val="both"/>
        <w:rPr>
          <w:b/>
          <w:sz w:val="28"/>
          <w:szCs w:val="28"/>
        </w:rPr>
      </w:pPr>
    </w:p>
    <w:p w:rsidR="005217A1" w:rsidRDefault="005217A1" w:rsidP="00343CE2">
      <w:pPr>
        <w:tabs>
          <w:tab w:val="left" w:pos="7371"/>
        </w:tabs>
        <w:jc w:val="both"/>
        <w:rPr>
          <w:b/>
          <w:sz w:val="28"/>
          <w:szCs w:val="28"/>
        </w:rPr>
      </w:pPr>
    </w:p>
    <w:p w:rsidR="005217A1" w:rsidRPr="0081048E" w:rsidRDefault="005217A1" w:rsidP="00343CE2">
      <w:pPr>
        <w:tabs>
          <w:tab w:val="left" w:pos="7371"/>
        </w:tabs>
        <w:jc w:val="both"/>
        <w:rPr>
          <w:b/>
          <w:sz w:val="28"/>
          <w:szCs w:val="28"/>
        </w:rPr>
      </w:pPr>
      <w:r w:rsidRPr="0081048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олова державної адміністрації                                            </w:t>
      </w:r>
      <w:r w:rsidRPr="008C7AD0"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 xml:space="preserve"> Ігор ВАНТЮХ</w:t>
      </w:r>
    </w:p>
    <w:p w:rsidR="005217A1" w:rsidRPr="0081048E" w:rsidRDefault="005217A1" w:rsidP="00343CE2">
      <w:pPr>
        <w:tabs>
          <w:tab w:val="left" w:pos="7371"/>
        </w:tabs>
        <w:jc w:val="both"/>
        <w:rPr>
          <w:b/>
          <w:sz w:val="28"/>
          <w:szCs w:val="28"/>
        </w:rPr>
      </w:pPr>
    </w:p>
    <w:p w:rsidR="005217A1" w:rsidRDefault="005217A1"/>
    <w:sectPr w:rsidR="005217A1" w:rsidSect="008C7A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CE2"/>
    <w:rsid w:val="00190FA7"/>
    <w:rsid w:val="001A2E58"/>
    <w:rsid w:val="002B02BB"/>
    <w:rsid w:val="002D3218"/>
    <w:rsid w:val="00343CE2"/>
    <w:rsid w:val="00434BC7"/>
    <w:rsid w:val="004C7A10"/>
    <w:rsid w:val="005217A1"/>
    <w:rsid w:val="005326EF"/>
    <w:rsid w:val="00555824"/>
    <w:rsid w:val="00592C5A"/>
    <w:rsid w:val="005C5199"/>
    <w:rsid w:val="006D3CD0"/>
    <w:rsid w:val="00715417"/>
    <w:rsid w:val="0081048E"/>
    <w:rsid w:val="0088479C"/>
    <w:rsid w:val="008C7AD0"/>
    <w:rsid w:val="00A14396"/>
    <w:rsid w:val="00A81C8A"/>
    <w:rsid w:val="00B13B26"/>
    <w:rsid w:val="00BC55C6"/>
    <w:rsid w:val="00BE7488"/>
    <w:rsid w:val="00C64AB0"/>
    <w:rsid w:val="00C65AE1"/>
    <w:rsid w:val="00D07BFF"/>
    <w:rsid w:val="00DC5386"/>
    <w:rsid w:val="00DD32B9"/>
    <w:rsid w:val="00DD5928"/>
    <w:rsid w:val="00E2317C"/>
    <w:rsid w:val="00E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E2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CE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C5386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CE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paragraph" w:customStyle="1" w:styleId="1">
    <w:name w:val="заголовок 1"/>
    <w:basedOn w:val="Normal"/>
    <w:next w:val="Normal"/>
    <w:uiPriority w:val="99"/>
    <w:rsid w:val="00343CE2"/>
    <w:pPr>
      <w:keepNext/>
      <w:ind w:left="-567" w:right="-761"/>
      <w:jc w:val="center"/>
    </w:pPr>
    <w:rPr>
      <w:rFonts w:ascii="Arial CYR" w:hAnsi="Arial CYR" w:cs="Arial CYR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343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C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162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5</cp:revision>
  <cp:lastPrinted>2021-06-10T10:55:00Z</cp:lastPrinted>
  <dcterms:created xsi:type="dcterms:W3CDTF">2021-06-09T07:25:00Z</dcterms:created>
  <dcterms:modified xsi:type="dcterms:W3CDTF">2021-07-22T13:19:00Z</dcterms:modified>
</cp:coreProperties>
</file>